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C17AD5" w14:textId="77777777" w:rsidR="0085788B" w:rsidRDefault="002C40A0" w:rsidP="002C40A0">
      <w:pPr>
        <w:jc w:val="right"/>
      </w:pPr>
      <w:r w:rsidRPr="001A5F08">
        <w:rPr>
          <w:highlight w:val="yellow"/>
        </w:rPr>
        <w:t>DD Month YYYY</w:t>
      </w:r>
    </w:p>
    <w:p w14:paraId="139219D8" w14:textId="77777777" w:rsidR="002C40A0" w:rsidRDefault="002C40A0" w:rsidP="002C40A0"/>
    <w:p w14:paraId="0D159A05" w14:textId="68FD5AE1" w:rsidR="002C40A0" w:rsidRPr="001D335A" w:rsidRDefault="002C40A0" w:rsidP="004C5AB4">
      <w:pPr>
        <w:pStyle w:val="MemoFor"/>
      </w:pPr>
      <w:r w:rsidRPr="001D335A">
        <w:t>MEMORANDUM FOR</w:t>
      </w:r>
      <w:r w:rsidRPr="001D335A">
        <w:tab/>
      </w:r>
      <w:r w:rsidR="004C5AB4">
        <w:t>DAF-MIT AI Accelerator</w:t>
      </w:r>
    </w:p>
    <w:p w14:paraId="10C266CB" w14:textId="77777777" w:rsidR="002C40A0" w:rsidRDefault="002C40A0" w:rsidP="002C40A0"/>
    <w:p w14:paraId="0CEE3D56" w14:textId="77777777" w:rsidR="002C40A0" w:rsidRPr="001A5F08" w:rsidRDefault="002C40A0" w:rsidP="002C40A0">
      <w:pPr>
        <w:pStyle w:val="From"/>
        <w:rPr>
          <w:highlight w:val="yellow"/>
        </w:rPr>
      </w:pPr>
      <w:r w:rsidRPr="001D335A">
        <w:t>FROM:</w:t>
      </w:r>
      <w:r>
        <w:tab/>
      </w:r>
      <w:r w:rsidRPr="001A5F08">
        <w:rPr>
          <w:highlight w:val="yellow"/>
        </w:rPr>
        <w:t>ORG/SYMBOL</w:t>
      </w:r>
    </w:p>
    <w:p w14:paraId="2AB3B993" w14:textId="77777777" w:rsidR="002C40A0" w:rsidRPr="001A5F08" w:rsidRDefault="002C40A0" w:rsidP="002C40A0">
      <w:pPr>
        <w:pStyle w:val="From"/>
        <w:rPr>
          <w:highlight w:val="yellow"/>
        </w:rPr>
      </w:pPr>
      <w:r w:rsidRPr="001A5F08">
        <w:rPr>
          <w:highlight w:val="yellow"/>
        </w:rPr>
        <w:tab/>
        <w:t>Organization</w:t>
      </w:r>
    </w:p>
    <w:p w14:paraId="4BE3121F" w14:textId="77777777" w:rsidR="002C40A0" w:rsidRPr="001A5F08" w:rsidRDefault="002C40A0" w:rsidP="002C40A0">
      <w:pPr>
        <w:pStyle w:val="From"/>
        <w:rPr>
          <w:highlight w:val="yellow"/>
        </w:rPr>
      </w:pPr>
      <w:r w:rsidRPr="001A5F08">
        <w:rPr>
          <w:highlight w:val="yellow"/>
        </w:rPr>
        <w:tab/>
        <w:t>Street Address</w:t>
      </w:r>
    </w:p>
    <w:p w14:paraId="613B014E" w14:textId="77777777" w:rsidR="002C40A0" w:rsidRPr="001D335A" w:rsidRDefault="002C40A0" w:rsidP="002C40A0">
      <w:pPr>
        <w:pStyle w:val="From"/>
      </w:pPr>
      <w:r w:rsidRPr="001A5F08">
        <w:rPr>
          <w:highlight w:val="yellow"/>
        </w:rPr>
        <w:tab/>
        <w:t>City ST  12345-6789</w:t>
      </w:r>
    </w:p>
    <w:p w14:paraId="2FAE0992" w14:textId="77777777" w:rsidR="002C40A0" w:rsidRPr="002C40A0" w:rsidRDefault="002C40A0" w:rsidP="002C40A0"/>
    <w:p w14:paraId="42B1DFA9" w14:textId="1A4049EE" w:rsidR="002C40A0" w:rsidRDefault="002C40A0" w:rsidP="002C40A0">
      <w:pPr>
        <w:pStyle w:val="Subject"/>
      </w:pPr>
      <w:bookmarkStart w:id="0" w:name="_Hlk55587539"/>
      <w:r w:rsidRPr="001D335A">
        <w:t xml:space="preserve">SUBJECT:  </w:t>
      </w:r>
      <w:bookmarkEnd w:id="0"/>
      <w:r w:rsidR="00080745" w:rsidRPr="00080745">
        <w:t xml:space="preserve">Commander's Recommendation for Special Experience Identifier (SEI) </w:t>
      </w:r>
      <w:r w:rsidR="004C5AB4" w:rsidRPr="00BB4655">
        <w:rPr>
          <w:highlight w:val="yellow"/>
        </w:rPr>
        <w:t>[SEI Title]</w:t>
      </w:r>
    </w:p>
    <w:p w14:paraId="3CDE2405" w14:textId="77777777" w:rsidR="001C34CB" w:rsidRDefault="001C34CB" w:rsidP="00CD2B16">
      <w:pPr>
        <w:rPr>
          <w:lang w:eastAsia="en-US"/>
        </w:rPr>
      </w:pPr>
    </w:p>
    <w:p w14:paraId="4438B289" w14:textId="02EF74C2" w:rsidR="001C343F" w:rsidRPr="00472BA4" w:rsidRDefault="00CE2AB0" w:rsidP="001C343F">
      <w:pPr>
        <w:pStyle w:val="Body"/>
      </w:pPr>
      <w:r w:rsidRPr="00CE2AB0">
        <w:t xml:space="preserve">I am writing to recommend </w:t>
      </w:r>
      <w:r w:rsidRPr="001A5F08">
        <w:rPr>
          <w:highlight w:val="yellow"/>
        </w:rPr>
        <w:t xml:space="preserve">[Member's Name, Rank, and AFSC] </w:t>
      </w:r>
      <w:r w:rsidRPr="00CE2AB0">
        <w:t xml:space="preserve">for the award of the </w:t>
      </w:r>
      <w:r w:rsidRPr="001A5F08">
        <w:rPr>
          <w:highlight w:val="yellow"/>
        </w:rPr>
        <w:t xml:space="preserve">[Specific AI SEI - AI Lead/Machine Learning/AI Practitioner] </w:t>
      </w:r>
      <w:r w:rsidRPr="00CE2AB0">
        <w:t xml:space="preserve">Special Experience Identifier. This recommendation is based on </w:t>
      </w:r>
      <w:r w:rsidRPr="001A5F08">
        <w:rPr>
          <w:highlight w:val="yellow"/>
        </w:rPr>
        <w:t xml:space="preserve">[Member's Name]'s </w:t>
      </w:r>
      <w:r w:rsidRPr="00CE2AB0">
        <w:t>exemplary performance, qualifications, and contributions in the field of Artificial Intelligence.</w:t>
      </w:r>
      <w:r w:rsidRPr="00CE2AB0">
        <w:t xml:space="preserve"> </w:t>
      </w:r>
    </w:p>
    <w:p w14:paraId="01AD5F69" w14:textId="77777777" w:rsidR="00CE2AB0" w:rsidRDefault="00CE2AB0" w:rsidP="00A320E6">
      <w:pPr>
        <w:pStyle w:val="Body"/>
      </w:pPr>
      <w:r w:rsidRPr="001A5F08">
        <w:rPr>
          <w:highlight w:val="yellow"/>
        </w:rPr>
        <w:t xml:space="preserve">[Member's Name] </w:t>
      </w:r>
      <w:r w:rsidRPr="00CE2AB0">
        <w:t xml:space="preserve">has demonstrated outstanding expertise and leadership </w:t>
      </w:r>
      <w:r w:rsidRPr="001A5F08">
        <w:rPr>
          <w:highlight w:val="yellow"/>
        </w:rPr>
        <w:t>in [specific AI-related area, e.g., AI strategy, machine learning implementation, AI program management]</w:t>
      </w:r>
      <w:r w:rsidRPr="00CE2AB0">
        <w:t xml:space="preserve">. Their involvement in </w:t>
      </w:r>
      <w:r w:rsidRPr="001A5F08">
        <w:rPr>
          <w:highlight w:val="yellow"/>
        </w:rPr>
        <w:t xml:space="preserve">[specific projects, initiatives, or roles] </w:t>
      </w:r>
      <w:r w:rsidRPr="00CE2AB0">
        <w:t xml:space="preserve">has significantly contributed to the advancement of AI capabilities within our unit and the broader Air Force mission. </w:t>
      </w:r>
      <w:r w:rsidRPr="001A5F08">
        <w:rPr>
          <w:highlight w:val="yellow"/>
        </w:rPr>
        <w:t>[Include specific examples or achievements]</w:t>
      </w:r>
      <w:r w:rsidRPr="00CE2AB0">
        <w:t>.</w:t>
      </w:r>
      <w:r w:rsidRPr="00CE2AB0">
        <w:t xml:space="preserve"> </w:t>
      </w:r>
    </w:p>
    <w:p w14:paraId="50D188A3" w14:textId="77777777" w:rsidR="001E4CB5" w:rsidRDefault="001E4CB5" w:rsidP="00D53F61">
      <w:pPr>
        <w:pStyle w:val="Body"/>
      </w:pPr>
      <w:r w:rsidRPr="001E4CB5">
        <w:t xml:space="preserve">In accordance with the SEI criteria, </w:t>
      </w:r>
      <w:r w:rsidRPr="001A5F08">
        <w:rPr>
          <w:highlight w:val="yellow"/>
        </w:rPr>
        <w:t>[Member's Name]</w:t>
      </w:r>
      <w:r w:rsidRPr="001E4CB5">
        <w:t xml:space="preserve"> has successfully completed the required training courses and possesses the necessary experience and knowledge. This includes </w:t>
      </w:r>
      <w:r w:rsidRPr="001A5F08">
        <w:rPr>
          <w:highlight w:val="yellow"/>
        </w:rPr>
        <w:t>[list specific courses, duration of experience, and any other relevant qualifications].</w:t>
      </w:r>
      <w:r w:rsidRPr="001A5F08">
        <w:rPr>
          <w:highlight w:val="yellow"/>
        </w:rPr>
        <w:t xml:space="preserve"> </w:t>
      </w:r>
    </w:p>
    <w:p w14:paraId="4D7C5B72" w14:textId="0198B849" w:rsidR="000D2E48" w:rsidRDefault="001E4CB5" w:rsidP="001E4CB5">
      <w:pPr>
        <w:pStyle w:val="Body"/>
      </w:pPr>
      <w:r w:rsidRPr="001E4CB5">
        <w:t xml:space="preserve">Awarding </w:t>
      </w:r>
      <w:r w:rsidRPr="001A5F08">
        <w:rPr>
          <w:highlight w:val="yellow"/>
        </w:rPr>
        <w:t xml:space="preserve">[Member's Name] </w:t>
      </w:r>
      <w:r w:rsidRPr="001E4CB5">
        <w:t xml:space="preserve">with the </w:t>
      </w:r>
      <w:r w:rsidRPr="001A5F08">
        <w:rPr>
          <w:highlight w:val="yellow"/>
        </w:rPr>
        <w:t xml:space="preserve">[Specific AI SEI] </w:t>
      </w:r>
      <w:r w:rsidRPr="001E4CB5">
        <w:t>will not only recognize their individual expertise but also enhance our unit's AI capabilities. Their expertise aligns perfectly with the roles and responsibilities outlined for the SEI, and they are poised to continue making significant contributions to our AI initiatives.</w:t>
      </w:r>
      <w:r w:rsidRPr="001E4CB5">
        <w:t xml:space="preserve"> </w:t>
      </w:r>
    </w:p>
    <w:p w14:paraId="0D06AA83" w14:textId="77777777" w:rsidR="001E4CB5" w:rsidRDefault="001E4CB5" w:rsidP="000D2E48">
      <w:pPr>
        <w:pStyle w:val="Body"/>
      </w:pPr>
      <w:r w:rsidRPr="001E4CB5">
        <w:t xml:space="preserve">I fully support </w:t>
      </w:r>
      <w:r w:rsidRPr="001A5F08">
        <w:rPr>
          <w:highlight w:val="yellow"/>
        </w:rPr>
        <w:t>[Member's Name]</w:t>
      </w:r>
      <w:r w:rsidRPr="001E4CB5">
        <w:t>'s application for the SEI and am confident in their ability to uphold the high standards associated with this designation. Their dedication to AI excellence is an asset to both our unit and the Air Force as a whole.</w:t>
      </w:r>
      <w:r w:rsidRPr="001E4CB5">
        <w:t xml:space="preserve"> </w:t>
      </w:r>
    </w:p>
    <w:p w14:paraId="55887929" w14:textId="3FA40155" w:rsidR="00237953" w:rsidRDefault="00237953" w:rsidP="00846FE4">
      <w:pPr>
        <w:pStyle w:val="Body"/>
        <w:numPr>
          <w:ilvl w:val="1"/>
          <w:numId w:val="3"/>
        </w:numPr>
      </w:pPr>
      <w:r w:rsidRPr="00237953">
        <w:t xml:space="preserve">For any additional information or clarification, please feel free to contact me directly at </w:t>
      </w:r>
      <w:r w:rsidRPr="001A5F08">
        <w:rPr>
          <w:highlight w:val="yellow"/>
        </w:rPr>
        <w:t>[</w:t>
      </w:r>
      <w:r w:rsidR="001A5F08">
        <w:rPr>
          <w:highlight w:val="yellow"/>
        </w:rPr>
        <w:t xml:space="preserve">Commanders </w:t>
      </w:r>
      <w:r w:rsidRPr="001A5F08">
        <w:rPr>
          <w:highlight w:val="yellow"/>
        </w:rPr>
        <w:t>Contact Information]</w:t>
      </w:r>
      <w:r w:rsidRPr="00237953">
        <w:t>.</w:t>
      </w:r>
      <w:r w:rsidRPr="00237953">
        <w:t xml:space="preserve"> </w:t>
      </w:r>
    </w:p>
    <w:p w14:paraId="558684E9" w14:textId="5DDB5ADB" w:rsidR="00237953" w:rsidRDefault="001A5F08" w:rsidP="00237953">
      <w:pPr>
        <w:pStyle w:val="Body"/>
        <w:numPr>
          <w:ilvl w:val="0"/>
          <w:numId w:val="0"/>
        </w:numPr>
      </w:pPr>
      <w:r w:rsidRPr="001A5F08">
        <w:t>Thank you for considering this recommendation</w:t>
      </w:r>
      <w:r>
        <w:t>.</w:t>
      </w:r>
    </w:p>
    <w:p w14:paraId="23276249" w14:textId="77777777" w:rsidR="000D2E48" w:rsidRPr="00BB4655" w:rsidRDefault="000D2E48" w:rsidP="000D2E48">
      <w:pPr>
        <w:pStyle w:val="Signature"/>
        <w:rPr>
          <w:highlight w:val="yellow"/>
        </w:rPr>
      </w:pPr>
      <w:bookmarkStart w:id="1" w:name="_Hlk55764055"/>
      <w:r w:rsidRPr="00BB4655">
        <w:rPr>
          <w:highlight w:val="yellow"/>
        </w:rPr>
        <w:lastRenderedPageBreak/>
        <w:t>FIRST M. LAST, Rank, USAF</w:t>
      </w:r>
    </w:p>
    <w:p w14:paraId="2FF89174" w14:textId="3152911D" w:rsidR="006003CA" w:rsidRDefault="000D2E48" w:rsidP="001A5F08">
      <w:pPr>
        <w:pStyle w:val="Signature"/>
      </w:pPr>
      <w:r w:rsidRPr="00BB4655">
        <w:rPr>
          <w:highlight w:val="yellow"/>
        </w:rPr>
        <w:t>Duty Titl</w:t>
      </w:r>
      <w:bookmarkEnd w:id="1"/>
      <w:r w:rsidR="001A5F08" w:rsidRPr="00BB4655">
        <w:rPr>
          <w:highlight w:val="yellow"/>
        </w:rPr>
        <w:t>e</w:t>
      </w:r>
    </w:p>
    <w:sectPr w:rsidR="006003CA" w:rsidSect="008320D2">
      <w:headerReference w:type="even" r:id="rId8"/>
      <w:headerReference w:type="default"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B192F9" w14:textId="77777777" w:rsidR="008320D2" w:rsidRDefault="008320D2" w:rsidP="0085788B">
      <w:r>
        <w:separator/>
      </w:r>
    </w:p>
    <w:p w14:paraId="51603B43" w14:textId="77777777" w:rsidR="008320D2" w:rsidRDefault="008320D2"/>
    <w:p w14:paraId="73CE6D40" w14:textId="77777777" w:rsidR="008320D2" w:rsidRDefault="008320D2"/>
  </w:endnote>
  <w:endnote w:type="continuationSeparator" w:id="0">
    <w:p w14:paraId="7346C417" w14:textId="77777777" w:rsidR="008320D2" w:rsidRDefault="008320D2" w:rsidP="0085788B">
      <w:r>
        <w:continuationSeparator/>
      </w:r>
    </w:p>
    <w:p w14:paraId="7CDD91CD" w14:textId="77777777" w:rsidR="008320D2" w:rsidRDefault="008320D2"/>
    <w:p w14:paraId="5B2F5198" w14:textId="77777777" w:rsidR="008320D2" w:rsidRDefault="008320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opperplate Gothic Bold">
    <w:panose1 w:val="020E07050202060204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EC3474" w14:textId="77777777" w:rsidR="00D27F12" w:rsidRPr="00D27F12" w:rsidRDefault="00D27F12" w:rsidP="00D27F12">
    <w:pPr>
      <w:pStyle w:val="Footer"/>
      <w:jc w:val="center"/>
      <w:rPr>
        <w: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45D1B6" w14:textId="77777777" w:rsidR="006003CA" w:rsidRPr="009B20C1" w:rsidRDefault="006003CA" w:rsidP="0071167A">
    <w:pPr>
      <w:jc w:val="center"/>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65668FD" w14:textId="77777777" w:rsidR="008320D2" w:rsidRDefault="008320D2" w:rsidP="0085788B">
      <w:r>
        <w:separator/>
      </w:r>
    </w:p>
    <w:p w14:paraId="4C06968A" w14:textId="77777777" w:rsidR="008320D2" w:rsidRDefault="008320D2"/>
    <w:p w14:paraId="33CA03CD" w14:textId="77777777" w:rsidR="008320D2" w:rsidRDefault="008320D2"/>
  </w:footnote>
  <w:footnote w:type="continuationSeparator" w:id="0">
    <w:p w14:paraId="79A9138C" w14:textId="77777777" w:rsidR="008320D2" w:rsidRDefault="008320D2" w:rsidP="0085788B">
      <w:r>
        <w:continuationSeparator/>
      </w:r>
    </w:p>
    <w:p w14:paraId="665FCB95" w14:textId="77777777" w:rsidR="008320D2" w:rsidRDefault="008320D2"/>
    <w:p w14:paraId="0411F85C" w14:textId="77777777" w:rsidR="008320D2" w:rsidRDefault="008320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A12313" w14:textId="77777777" w:rsidR="00D53F61" w:rsidRDefault="00D53F61">
    <w:pPr>
      <w:pStyle w:val="Header"/>
    </w:pPr>
  </w:p>
  <w:p w14:paraId="4DCB83D1" w14:textId="77777777" w:rsidR="005D1EDD" w:rsidRDefault="005D1EDD"/>
  <w:p w14:paraId="138CC2C5" w14:textId="77777777" w:rsidR="005D1EDD" w:rsidRDefault="005D1ED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51054624"/>
      <w:docPartObj>
        <w:docPartGallery w:val="Page Numbers (Top of Page)"/>
        <w:docPartUnique/>
      </w:docPartObj>
    </w:sdtPr>
    <w:sdtEndPr>
      <w:rPr>
        <w:noProof/>
      </w:rPr>
    </w:sdtEndPr>
    <w:sdtContent>
      <w:p w14:paraId="3F602CC4" w14:textId="77777777" w:rsidR="006003CA" w:rsidRDefault="006003CA">
        <w:pPr>
          <w:pStyle w:val="Header"/>
          <w:jc w:val="right"/>
        </w:pPr>
        <w:r>
          <w:fldChar w:fldCharType="begin"/>
        </w:r>
        <w:r>
          <w:instrText xml:space="preserve"> PAGE   \* MERGEFORMAT </w:instrText>
        </w:r>
        <w:r>
          <w:fldChar w:fldCharType="separate"/>
        </w:r>
        <w:r w:rsidR="00705308">
          <w:rPr>
            <w:noProof/>
          </w:rPr>
          <w:t>4</w:t>
        </w:r>
        <w:r>
          <w:rPr>
            <w:noProof/>
          </w:rPr>
          <w:fldChar w:fldCharType="end"/>
        </w:r>
      </w:p>
    </w:sdtContent>
  </w:sdt>
  <w:p w14:paraId="67A2296D" w14:textId="77777777" w:rsidR="006003CA" w:rsidRPr="002C40A0" w:rsidRDefault="006003CA" w:rsidP="002C40A0">
    <w:pPr>
      <w:pStyle w:val="HiddenTex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224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240"/>
    </w:tblGrid>
    <w:tr w:rsidR="007E063A" w14:paraId="700D818F" w14:textId="77777777" w:rsidTr="004C6365">
      <w:trPr>
        <w:trHeight w:hRule="exact" w:val="180"/>
        <w:jc w:val="center"/>
      </w:trPr>
      <w:tc>
        <w:tcPr>
          <w:tcW w:w="12240" w:type="dxa"/>
        </w:tcPr>
        <w:p w14:paraId="2A96A38F" w14:textId="54CBB738" w:rsidR="007E063A" w:rsidRPr="00C73234" w:rsidRDefault="007E063A" w:rsidP="0085788B">
          <w:pPr>
            <w:jc w:val="center"/>
            <w:rPr>
              <w:rFonts w:ascii="Copperplate Gothic Bold" w:hAnsi="Copperplate Gothic Bold"/>
              <w:b/>
              <w:szCs w:val="24"/>
            </w:rPr>
          </w:pPr>
        </w:p>
      </w:tc>
    </w:tr>
    <w:tr w:rsidR="007E063A" w14:paraId="7456A9C0" w14:textId="77777777" w:rsidTr="004C6365">
      <w:trPr>
        <w:trHeight w:hRule="exact" w:val="1613"/>
        <w:jc w:val="center"/>
      </w:trPr>
      <w:tc>
        <w:tcPr>
          <w:tcW w:w="12240" w:type="dxa"/>
        </w:tcPr>
        <w:p w14:paraId="51303845" w14:textId="2640D116" w:rsidR="007E063A" w:rsidRPr="00C73234" w:rsidRDefault="00BE090D" w:rsidP="0085788B">
          <w:pPr>
            <w:pStyle w:val="LetterheadLine1"/>
            <w:rPr>
              <w:b/>
            </w:rPr>
          </w:pPr>
          <w:r>
            <w:rPr>
              <w:noProof/>
            </w:rPr>
            <w:drawing>
              <wp:anchor distT="0" distB="0" distL="114300" distR="114300" simplePos="0" relativeHeight="251669504" behindDoc="0" locked="0" layoutInCell="0" allowOverlap="1" wp14:anchorId="1CF3B4F3" wp14:editId="27B247C6">
                <wp:simplePos x="0" y="0"/>
                <wp:positionH relativeFrom="page">
                  <wp:posOffset>508000</wp:posOffset>
                </wp:positionH>
                <wp:positionV relativeFrom="page">
                  <wp:posOffset>330200</wp:posOffset>
                </wp:positionV>
                <wp:extent cx="914400" cy="914400"/>
                <wp:effectExtent l="0" t="0" r="0" b="0"/>
                <wp:wrapNone/>
                <wp:docPr id="1" name="Picture 1" descr="DoD Seal, Blue" title="Do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14400" cy="914400"/>
                        </a:xfrm>
                        <a:prstGeom prst="rect">
                          <a:avLst/>
                        </a:prstGeom>
                        <a:noFill/>
                      </pic:spPr>
                    </pic:pic>
                  </a:graphicData>
                </a:graphic>
                <wp14:sizeRelH relativeFrom="page">
                  <wp14:pctWidth>0</wp14:pctWidth>
                </wp14:sizeRelH>
                <wp14:sizeRelV relativeFrom="page">
                  <wp14:pctHeight>0</wp14:pctHeight>
                </wp14:sizeRelV>
              </wp:anchor>
            </w:drawing>
          </w:r>
          <w:r w:rsidR="007E063A" w:rsidRPr="00EF106F">
            <w:t>DEPARTMENT OF THE AIR FORCE</w:t>
          </w:r>
        </w:p>
        <w:p w14:paraId="41EB8981" w14:textId="77777777" w:rsidR="007E063A" w:rsidRPr="00DD7646" w:rsidRDefault="007E063A" w:rsidP="0085788B">
          <w:pPr>
            <w:pStyle w:val="LetterheadLine2"/>
          </w:pPr>
          <w:r>
            <w:t>123RD</w:t>
          </w:r>
          <w:r w:rsidRPr="00DD7646">
            <w:t xml:space="preserve"> Example Squadron</w:t>
          </w:r>
        </w:p>
        <w:p w14:paraId="0406FCEC" w14:textId="77777777" w:rsidR="007E063A" w:rsidRPr="00DD7646" w:rsidRDefault="007E063A" w:rsidP="0085788B">
          <w:pPr>
            <w:pStyle w:val="LetterheadLine2"/>
          </w:pPr>
          <w:r w:rsidRPr="00DD7646">
            <w:t>Placeholder Air Force Base</w:t>
          </w:r>
        </w:p>
        <w:p w14:paraId="1B21A228" w14:textId="77777777" w:rsidR="007E063A" w:rsidRPr="004074B3" w:rsidRDefault="007E063A" w:rsidP="0085788B">
          <w:pPr>
            <w:pStyle w:val="LetterheadLine2"/>
          </w:pPr>
          <w:r w:rsidRPr="00DD7646">
            <w:t>[Use approved organizational letterhead]</w:t>
          </w:r>
        </w:p>
      </w:tc>
    </w:tr>
  </w:tbl>
  <w:p w14:paraId="3BBB270E" w14:textId="77777777" w:rsidR="007E063A" w:rsidRPr="002C40A0" w:rsidRDefault="007E063A" w:rsidP="002C40A0">
    <w:pPr>
      <w:pStyle w:val="HiddenText"/>
    </w:pPr>
  </w:p>
  <w:p w14:paraId="15D62B1E" w14:textId="77777777" w:rsidR="00D53F61" w:rsidRDefault="00D53F61" w:rsidP="00D53F61">
    <w:pPr>
      <w:pStyle w:val="HiddenTex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E9427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CDAF16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D6C622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F5AAA8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8F4366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CD0D2D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3B0E6A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00F8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9FE6C9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D9EB30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EC4A6D"/>
    <w:multiLevelType w:val="hybridMultilevel"/>
    <w:tmpl w:val="005AE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2642E5"/>
    <w:multiLevelType w:val="multilevel"/>
    <w:tmpl w:val="146CEE9C"/>
    <w:numStyleLink w:val="Attachments"/>
  </w:abstractNum>
  <w:abstractNum w:abstractNumId="12" w15:restartNumberingAfterBreak="0">
    <w:nsid w:val="0FD50936"/>
    <w:multiLevelType w:val="multilevel"/>
    <w:tmpl w:val="F334A7CE"/>
    <w:styleLink w:val="ReferencesList"/>
    <w:lvl w:ilvl="0">
      <w:start w:val="1"/>
      <w:numFmt w:val="lowerLetter"/>
      <w:pStyle w:val="References"/>
      <w:lvlText w:val="References:  (%1)"/>
      <w:lvlJc w:val="left"/>
      <w:pPr>
        <w:tabs>
          <w:tab w:val="num" w:pos="1656"/>
        </w:tabs>
        <w:ind w:left="1253" w:hanging="1253"/>
      </w:pPr>
      <w:rPr>
        <w:rFonts w:hint="default"/>
      </w:rPr>
    </w:lvl>
    <w:lvl w:ilvl="1">
      <w:start w:val="2"/>
      <w:numFmt w:val="lowerLetter"/>
      <w:pStyle w:val="ReferencesB"/>
      <w:lvlText w:val="(%2)"/>
      <w:lvlJc w:val="left"/>
      <w:pPr>
        <w:tabs>
          <w:tab w:val="num" w:pos="1656"/>
        </w:tabs>
        <w:ind w:left="1253"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26B4715"/>
    <w:multiLevelType w:val="multilevel"/>
    <w:tmpl w:val="F334A7CE"/>
    <w:numStyleLink w:val="ReferencesList"/>
  </w:abstractNum>
  <w:abstractNum w:abstractNumId="14" w15:restartNumberingAfterBreak="0">
    <w:nsid w:val="168C227A"/>
    <w:multiLevelType w:val="multilevel"/>
    <w:tmpl w:val="064E5B4C"/>
    <w:lvl w:ilvl="0">
      <w:start w:val="1"/>
      <w:numFmt w:val="lowerLetter"/>
      <w:lvlText w:val="References:  (%1)"/>
      <w:lvlJc w:val="left"/>
      <w:pPr>
        <w:tabs>
          <w:tab w:val="num" w:pos="1656"/>
        </w:tabs>
        <w:ind w:left="720" w:hanging="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start w:val="2"/>
      <w:numFmt w:val="lowerLetter"/>
      <w:lvlText w:val="(%2)"/>
      <w:lvlJc w:val="left"/>
      <w:pPr>
        <w:tabs>
          <w:tab w:val="num" w:pos="1656"/>
        </w:tabs>
        <w:ind w:left="1267" w:firstLine="0"/>
      </w:pPr>
      <w:rPr>
        <w:rFonts w:hint="default"/>
        <w:i w:val="0"/>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1B901DDA"/>
    <w:multiLevelType w:val="multilevel"/>
    <w:tmpl w:val="146CEE9C"/>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2C5C73E5"/>
    <w:multiLevelType w:val="multilevel"/>
    <w:tmpl w:val="1612F056"/>
    <w:styleLink w:val="OfficialOutlineFormat"/>
    <w:lvl w:ilvl="0">
      <w:start w:val="1"/>
      <w:numFmt w:val="decimal"/>
      <w:pStyle w:val="Body"/>
      <w:suff w:val="nothing"/>
      <w:lvlText w:val="%1.  "/>
      <w:lvlJc w:val="left"/>
      <w:pPr>
        <w:ind w:left="0" w:firstLine="0"/>
      </w:pPr>
      <w:rPr>
        <w:rFonts w:ascii="Times New Roman" w:eastAsia="Calibri" w:hAnsi="Times New Roman" w:cs="Times New Roman" w:hint="default"/>
      </w:rPr>
    </w:lvl>
    <w:lvl w:ilvl="1">
      <w:start w:val="1"/>
      <w:numFmt w:val="lowerLetter"/>
      <w:suff w:val="nothing"/>
      <w:lvlText w:val="%2.  "/>
      <w:lvlJc w:val="left"/>
      <w:pPr>
        <w:ind w:left="0" w:firstLine="324"/>
      </w:pPr>
      <w:rPr>
        <w:rFonts w:hint="default"/>
      </w:rPr>
    </w:lvl>
    <w:lvl w:ilvl="2">
      <w:start w:val="1"/>
      <w:numFmt w:val="decimal"/>
      <w:suff w:val="nothing"/>
      <w:lvlText w:val="(%3)  "/>
      <w:lvlJc w:val="left"/>
      <w:pPr>
        <w:ind w:left="0" w:firstLine="611"/>
      </w:pPr>
      <w:rPr>
        <w:rFonts w:hint="default"/>
      </w:rPr>
    </w:lvl>
    <w:lvl w:ilvl="3">
      <w:start w:val="1"/>
      <w:numFmt w:val="lowerLetter"/>
      <w:suff w:val="nothing"/>
      <w:lvlText w:val="(%4)  "/>
      <w:lvlJc w:val="left"/>
      <w:pPr>
        <w:ind w:left="0" w:firstLine="1034"/>
      </w:pPr>
      <w:rPr>
        <w:rFonts w:hint="default"/>
      </w:rPr>
    </w:lvl>
    <w:lvl w:ilvl="4">
      <w:start w:val="1"/>
      <w:numFmt w:val="decimal"/>
      <w:suff w:val="nothing"/>
      <w:lvlText w:val="%5  "/>
      <w:lvlJc w:val="left"/>
      <w:pPr>
        <w:ind w:left="0" w:firstLine="1420"/>
      </w:pPr>
      <w:rPr>
        <w:rFonts w:hint="default"/>
        <w:u w:val="words"/>
      </w:rPr>
    </w:lvl>
    <w:lvl w:ilvl="5">
      <w:start w:val="1"/>
      <w:numFmt w:val="lowerLetter"/>
      <w:suff w:val="nothing"/>
      <w:lvlText w:val="%6  "/>
      <w:lvlJc w:val="left"/>
      <w:pPr>
        <w:ind w:left="0" w:firstLine="1683"/>
      </w:pPr>
      <w:rPr>
        <w:rFonts w:hint="default"/>
        <w:u w:val="words"/>
      </w:rPr>
    </w:lvl>
    <w:lvl w:ilvl="6">
      <w:start w:val="1"/>
      <w:numFmt w:val="decimal"/>
      <w:suff w:val="nothing"/>
      <w:lvlText w:val="[%7]  "/>
      <w:lvlJc w:val="left"/>
      <w:pPr>
        <w:ind w:left="0" w:firstLine="1909"/>
      </w:pPr>
      <w:rPr>
        <w:rFonts w:hint="default"/>
      </w:rPr>
    </w:lvl>
    <w:lvl w:ilvl="7">
      <w:start w:val="1"/>
      <w:numFmt w:val="none"/>
      <w:lvlText w:val="DO NOT USE"/>
      <w:lvlJc w:val="left"/>
      <w:pPr>
        <w:ind w:left="0" w:firstLine="0"/>
      </w:pPr>
      <w:rPr>
        <w:rFonts w:hint="default"/>
      </w:rPr>
    </w:lvl>
    <w:lvl w:ilvl="8">
      <w:start w:val="1"/>
      <w:numFmt w:val="none"/>
      <w:lvlText w:val="DO NOT USE"/>
      <w:lvlJc w:val="left"/>
      <w:pPr>
        <w:ind w:left="0" w:firstLine="0"/>
      </w:pPr>
      <w:rPr>
        <w:rFonts w:hint="default"/>
      </w:rPr>
    </w:lvl>
  </w:abstractNum>
  <w:abstractNum w:abstractNumId="17" w15:restartNumberingAfterBreak="0">
    <w:nsid w:val="3340597A"/>
    <w:multiLevelType w:val="hybridMultilevel"/>
    <w:tmpl w:val="AB847E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B637AF9"/>
    <w:multiLevelType w:val="multilevel"/>
    <w:tmpl w:val="146CEE9C"/>
    <w:numStyleLink w:val="Attachments"/>
  </w:abstractNum>
  <w:abstractNum w:abstractNumId="19" w15:restartNumberingAfterBreak="0">
    <w:nsid w:val="3D052E86"/>
    <w:multiLevelType w:val="multilevel"/>
    <w:tmpl w:val="146CEE9C"/>
    <w:styleLink w:val="Attachments"/>
    <w:lvl w:ilvl="0">
      <w:start w:val="1"/>
      <w:numFmt w:val="decimal"/>
      <w:suff w:val="nothing"/>
      <w:lvlText w:val="%1.  "/>
      <w:lvlJc w:val="left"/>
      <w:pPr>
        <w:ind w:left="0" w:firstLine="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0037BDB"/>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1" w15:restartNumberingAfterBreak="0">
    <w:nsid w:val="46E57966"/>
    <w:multiLevelType w:val="hybridMultilevel"/>
    <w:tmpl w:val="FADC85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1F304C"/>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B4D1D1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54283F38"/>
    <w:multiLevelType w:val="multilevel"/>
    <w:tmpl w:val="1612F056"/>
    <w:numStyleLink w:val="OfficialOutlineFormat"/>
  </w:abstractNum>
  <w:abstractNum w:abstractNumId="25" w15:restartNumberingAfterBreak="0">
    <w:nsid w:val="561366A7"/>
    <w:multiLevelType w:val="multilevel"/>
    <w:tmpl w:val="146CEE9C"/>
    <w:numStyleLink w:val="Attachments"/>
  </w:abstractNum>
  <w:abstractNum w:abstractNumId="26" w15:restartNumberingAfterBreak="0">
    <w:nsid w:val="61734693"/>
    <w:multiLevelType w:val="hybridMultilevel"/>
    <w:tmpl w:val="C22A79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1081A9D"/>
    <w:multiLevelType w:val="multilevel"/>
    <w:tmpl w:val="1EE0F8D8"/>
    <w:lvl w:ilvl="0">
      <w:start w:val="1"/>
      <w:numFmt w:val="lowerLetter"/>
      <w:lvlText w:val="References:  (%1)  "/>
      <w:lvlJc w:val="left"/>
      <w:pPr>
        <w:ind w:left="720" w:hanging="360"/>
      </w:pPr>
      <w:rPr>
        <w:rFonts w:hint="default"/>
      </w:rPr>
    </w:lvl>
    <w:lvl w:ilvl="1">
      <w:start w:val="2"/>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8" w15:restartNumberingAfterBreak="0">
    <w:nsid w:val="7388045A"/>
    <w:multiLevelType w:val="hybridMultilevel"/>
    <w:tmpl w:val="27C046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0C1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7D2A11A1"/>
    <w:multiLevelType w:val="multilevel"/>
    <w:tmpl w:val="2174DC0A"/>
    <w:lvl w:ilvl="0">
      <w:start w:val="1"/>
      <w:numFmt w:val="lowerLetter"/>
      <w:lvlText w:val="References:  (%1)"/>
      <w:lvlJc w:val="left"/>
      <w:pPr>
        <w:tabs>
          <w:tab w:val="num" w:pos="1656"/>
        </w:tabs>
        <w:ind w:left="1656" w:hanging="1656"/>
      </w:pPr>
      <w:rPr>
        <w:rFonts w:hint="default"/>
      </w:rPr>
    </w:lvl>
    <w:lvl w:ilvl="1">
      <w:start w:val="1"/>
      <w:numFmt w:val="lowerLetter"/>
      <w:lvlText w:val="%2)"/>
      <w:lvlJc w:val="left"/>
      <w:pPr>
        <w:tabs>
          <w:tab w:val="num" w:pos="1656"/>
        </w:tabs>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14720802">
    <w:abstractNumId w:val="23"/>
  </w:num>
  <w:num w:numId="2" w16cid:durableId="64766388">
    <w:abstractNumId w:val="16"/>
  </w:num>
  <w:num w:numId="3" w16cid:durableId="417020508">
    <w:abstractNumId w:val="24"/>
  </w:num>
  <w:num w:numId="4" w16cid:durableId="2110159581">
    <w:abstractNumId w:val="10"/>
  </w:num>
  <w:num w:numId="5" w16cid:durableId="1621065257">
    <w:abstractNumId w:val="26"/>
  </w:num>
  <w:num w:numId="6" w16cid:durableId="2042507898">
    <w:abstractNumId w:val="21"/>
  </w:num>
  <w:num w:numId="7" w16cid:durableId="499779590">
    <w:abstractNumId w:val="17"/>
  </w:num>
  <w:num w:numId="8" w16cid:durableId="2013877003">
    <w:abstractNumId w:val="20"/>
  </w:num>
  <w:num w:numId="9" w16cid:durableId="1820490536">
    <w:abstractNumId w:val="27"/>
  </w:num>
  <w:num w:numId="10" w16cid:durableId="856692656">
    <w:abstractNumId w:val="29"/>
  </w:num>
  <w:num w:numId="11" w16cid:durableId="2076003822">
    <w:abstractNumId w:val="30"/>
  </w:num>
  <w:num w:numId="12" w16cid:durableId="329871090">
    <w:abstractNumId w:val="22"/>
  </w:num>
  <w:num w:numId="13" w16cid:durableId="1817841866">
    <w:abstractNumId w:val="9"/>
  </w:num>
  <w:num w:numId="14" w16cid:durableId="1385829673">
    <w:abstractNumId w:val="7"/>
  </w:num>
  <w:num w:numId="15" w16cid:durableId="1318612223">
    <w:abstractNumId w:val="6"/>
  </w:num>
  <w:num w:numId="16" w16cid:durableId="1009717111">
    <w:abstractNumId w:val="5"/>
  </w:num>
  <w:num w:numId="17" w16cid:durableId="2045864407">
    <w:abstractNumId w:val="4"/>
  </w:num>
  <w:num w:numId="18" w16cid:durableId="1406415411">
    <w:abstractNumId w:val="8"/>
  </w:num>
  <w:num w:numId="19" w16cid:durableId="73211304">
    <w:abstractNumId w:val="3"/>
  </w:num>
  <w:num w:numId="20" w16cid:durableId="994533603">
    <w:abstractNumId w:val="2"/>
  </w:num>
  <w:num w:numId="21" w16cid:durableId="991443980">
    <w:abstractNumId w:val="1"/>
  </w:num>
  <w:num w:numId="22" w16cid:durableId="193539754">
    <w:abstractNumId w:val="0"/>
  </w:num>
  <w:num w:numId="23" w16cid:durableId="52318384">
    <w:abstractNumId w:val="12"/>
  </w:num>
  <w:num w:numId="24" w16cid:durableId="50397798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03499134">
    <w:abstractNumId w:val="13"/>
  </w:num>
  <w:num w:numId="26" w16cid:durableId="1750151598">
    <w:abstractNumId w:val="14"/>
  </w:num>
  <w:num w:numId="27" w16cid:durableId="1547177637">
    <w:abstractNumId w:val="19"/>
  </w:num>
  <w:num w:numId="28" w16cid:durableId="310869421">
    <w:abstractNumId w:val="18"/>
  </w:num>
  <w:num w:numId="29" w16cid:durableId="944075811">
    <w:abstractNumId w:val="25"/>
  </w:num>
  <w:num w:numId="30" w16cid:durableId="758868336">
    <w:abstractNumId w:val="11"/>
  </w:num>
  <w:num w:numId="31" w16cid:durableId="23038877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61945672">
    <w:abstractNumId w:val="15"/>
  </w:num>
  <w:num w:numId="33" w16cid:durableId="42160440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7440642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C5AB4"/>
    <w:rsid w:val="00080745"/>
    <w:rsid w:val="000D2E48"/>
    <w:rsid w:val="000D3739"/>
    <w:rsid w:val="001A5F08"/>
    <w:rsid w:val="001C343F"/>
    <w:rsid w:val="001C34CB"/>
    <w:rsid w:val="001E4CB5"/>
    <w:rsid w:val="00237953"/>
    <w:rsid w:val="002A1D94"/>
    <w:rsid w:val="002C40A0"/>
    <w:rsid w:val="003623B0"/>
    <w:rsid w:val="00386612"/>
    <w:rsid w:val="00400DC2"/>
    <w:rsid w:val="004C30CD"/>
    <w:rsid w:val="004C5AB4"/>
    <w:rsid w:val="004C6365"/>
    <w:rsid w:val="004F2B63"/>
    <w:rsid w:val="00526597"/>
    <w:rsid w:val="005D1EDD"/>
    <w:rsid w:val="006003CA"/>
    <w:rsid w:val="0062728F"/>
    <w:rsid w:val="0066430A"/>
    <w:rsid w:val="00705308"/>
    <w:rsid w:val="0071167A"/>
    <w:rsid w:val="00725321"/>
    <w:rsid w:val="00797EE9"/>
    <w:rsid w:val="007E063A"/>
    <w:rsid w:val="008320D2"/>
    <w:rsid w:val="0084596C"/>
    <w:rsid w:val="00846FE4"/>
    <w:rsid w:val="0085788B"/>
    <w:rsid w:val="008C4727"/>
    <w:rsid w:val="00965C45"/>
    <w:rsid w:val="00983EEF"/>
    <w:rsid w:val="009B20C1"/>
    <w:rsid w:val="009E30B3"/>
    <w:rsid w:val="00A320E6"/>
    <w:rsid w:val="00A80C2A"/>
    <w:rsid w:val="00A879C8"/>
    <w:rsid w:val="00BB4655"/>
    <w:rsid w:val="00BE090D"/>
    <w:rsid w:val="00BF7F25"/>
    <w:rsid w:val="00CA0F4E"/>
    <w:rsid w:val="00CD2B16"/>
    <w:rsid w:val="00CE2AB0"/>
    <w:rsid w:val="00D10862"/>
    <w:rsid w:val="00D27F12"/>
    <w:rsid w:val="00D53F61"/>
    <w:rsid w:val="00DB27BA"/>
    <w:rsid w:val="00DF5CA1"/>
    <w:rsid w:val="00F255DA"/>
    <w:rsid w:val="00F53BD5"/>
    <w:rsid w:val="00F72F59"/>
    <w:rsid w:val="00FF4A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8AE5"/>
  <w15:docId w15:val="{DA01FB9D-B816-4CF8-8B61-CB91E2854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03C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5788B"/>
    <w:pPr>
      <w:tabs>
        <w:tab w:val="center" w:pos="4680"/>
        <w:tab w:val="right" w:pos="9360"/>
      </w:tabs>
    </w:pPr>
  </w:style>
  <w:style w:type="character" w:customStyle="1" w:styleId="HeaderChar">
    <w:name w:val="Header Char"/>
    <w:basedOn w:val="DefaultParagraphFont"/>
    <w:link w:val="Header"/>
    <w:uiPriority w:val="99"/>
    <w:rsid w:val="0085788B"/>
  </w:style>
  <w:style w:type="paragraph" w:styleId="Footer">
    <w:name w:val="footer"/>
    <w:basedOn w:val="Normal"/>
    <w:link w:val="FooterChar"/>
    <w:uiPriority w:val="99"/>
    <w:unhideWhenUsed/>
    <w:rsid w:val="0085788B"/>
    <w:pPr>
      <w:tabs>
        <w:tab w:val="center" w:pos="4680"/>
        <w:tab w:val="right" w:pos="9360"/>
      </w:tabs>
    </w:pPr>
  </w:style>
  <w:style w:type="character" w:customStyle="1" w:styleId="FooterChar">
    <w:name w:val="Footer Char"/>
    <w:basedOn w:val="DefaultParagraphFont"/>
    <w:link w:val="Footer"/>
    <w:uiPriority w:val="99"/>
    <w:rsid w:val="0085788B"/>
  </w:style>
  <w:style w:type="table" w:styleId="TableGrid">
    <w:name w:val="Table Grid"/>
    <w:basedOn w:val="TableNormal"/>
    <w:rsid w:val="0085788B"/>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headLine2">
    <w:name w:val="Letterhead Line 2+"/>
    <w:basedOn w:val="LetterheadLine1"/>
    <w:link w:val="LetterheadLine2Char"/>
    <w:qFormat/>
    <w:rsid w:val="0085788B"/>
    <w:pPr>
      <w:spacing w:after="0"/>
    </w:pPr>
    <w:rPr>
      <w:caps/>
      <w:sz w:val="21"/>
      <w:szCs w:val="21"/>
    </w:rPr>
  </w:style>
  <w:style w:type="character" w:customStyle="1" w:styleId="LetterheadLine2Char">
    <w:name w:val="Letterhead Line 2+ Char"/>
    <w:basedOn w:val="DefaultParagraphFont"/>
    <w:link w:val="LetterheadLine2"/>
    <w:rsid w:val="0085788B"/>
    <w:rPr>
      <w:rFonts w:ascii="Copperplate Gothic Bold" w:eastAsia="Times New Roman" w:hAnsi="Copperplate Gothic Bold" w:cs="Times New Roman"/>
      <w:caps/>
      <w:color w:val="000099"/>
      <w:sz w:val="21"/>
      <w:szCs w:val="21"/>
      <w:lang w:eastAsia="en-US"/>
    </w:rPr>
  </w:style>
  <w:style w:type="paragraph" w:customStyle="1" w:styleId="LetterheadLine1">
    <w:name w:val="Letterhead Line 1"/>
    <w:basedOn w:val="Normal"/>
    <w:qFormat/>
    <w:rsid w:val="0085788B"/>
    <w:pPr>
      <w:spacing w:after="20"/>
      <w:jc w:val="center"/>
    </w:pPr>
    <w:rPr>
      <w:rFonts w:ascii="Copperplate Gothic Bold" w:eastAsia="Times New Roman" w:hAnsi="Copperplate Gothic Bold" w:cs="Times New Roman"/>
      <w:color w:val="000099"/>
      <w:szCs w:val="20"/>
      <w:lang w:eastAsia="en-US"/>
    </w:rPr>
  </w:style>
  <w:style w:type="paragraph" w:customStyle="1" w:styleId="HiddenText">
    <w:name w:val="Hidden Text"/>
    <w:basedOn w:val="Normal"/>
    <w:rsid w:val="0085788B"/>
    <w:rPr>
      <w:rFonts w:eastAsia="Times New Roman" w:cs="Times New Roman"/>
      <w:sz w:val="2"/>
      <w:szCs w:val="20"/>
      <w:lang w:eastAsia="en-US"/>
    </w:rPr>
  </w:style>
  <w:style w:type="paragraph" w:customStyle="1" w:styleId="MemoFor">
    <w:name w:val="Memo For"/>
    <w:basedOn w:val="Normal"/>
    <w:link w:val="MemoForChar"/>
    <w:qFormat/>
    <w:rsid w:val="002C40A0"/>
    <w:pPr>
      <w:tabs>
        <w:tab w:val="left" w:pos="2448"/>
        <w:tab w:val="left" w:pos="4320"/>
        <w:tab w:val="left" w:pos="6192"/>
      </w:tabs>
    </w:pPr>
    <w:rPr>
      <w:rFonts w:eastAsia="Times New Roman" w:cs="Times New Roman"/>
      <w:szCs w:val="20"/>
      <w:lang w:eastAsia="en-US"/>
    </w:rPr>
  </w:style>
  <w:style w:type="character" w:customStyle="1" w:styleId="MemoForChar">
    <w:name w:val="Memo For Char"/>
    <w:basedOn w:val="DefaultParagraphFont"/>
    <w:link w:val="MemoFor"/>
    <w:rsid w:val="002C40A0"/>
    <w:rPr>
      <w:rFonts w:ascii="Times New Roman" w:eastAsia="Times New Roman" w:hAnsi="Times New Roman" w:cs="Times New Roman"/>
      <w:sz w:val="24"/>
      <w:szCs w:val="20"/>
      <w:lang w:eastAsia="en-US"/>
    </w:rPr>
  </w:style>
  <w:style w:type="paragraph" w:customStyle="1" w:styleId="From">
    <w:name w:val="From"/>
    <w:basedOn w:val="Normal"/>
    <w:link w:val="FromChar"/>
    <w:qFormat/>
    <w:rsid w:val="002C40A0"/>
    <w:pPr>
      <w:tabs>
        <w:tab w:val="left" w:pos="864"/>
      </w:tabs>
    </w:pPr>
    <w:rPr>
      <w:rFonts w:eastAsia="Times New Roman" w:cs="Times New Roman"/>
      <w:szCs w:val="20"/>
      <w:lang w:eastAsia="en-US"/>
    </w:rPr>
  </w:style>
  <w:style w:type="character" w:customStyle="1" w:styleId="FromChar">
    <w:name w:val="From Char"/>
    <w:basedOn w:val="DefaultParagraphFont"/>
    <w:link w:val="From"/>
    <w:rsid w:val="002C40A0"/>
    <w:rPr>
      <w:rFonts w:ascii="Times New Roman" w:eastAsia="Times New Roman" w:hAnsi="Times New Roman" w:cs="Times New Roman"/>
      <w:sz w:val="24"/>
      <w:szCs w:val="20"/>
      <w:lang w:eastAsia="en-US"/>
    </w:rPr>
  </w:style>
  <w:style w:type="paragraph" w:customStyle="1" w:styleId="BannerMarking">
    <w:name w:val="Banner Marking"/>
    <w:basedOn w:val="Normal"/>
    <w:link w:val="BannerMarkingChar"/>
    <w:rsid w:val="002C40A0"/>
    <w:pPr>
      <w:jc w:val="center"/>
    </w:pPr>
    <w:rPr>
      <w:b/>
      <w:bCs/>
    </w:rPr>
  </w:style>
  <w:style w:type="paragraph" w:customStyle="1" w:styleId="Body">
    <w:name w:val="Body"/>
    <w:basedOn w:val="ListParagraph"/>
    <w:link w:val="BodyChar"/>
    <w:qFormat/>
    <w:rsid w:val="001C343F"/>
    <w:pPr>
      <w:numPr>
        <w:numId w:val="3"/>
      </w:numPr>
      <w:spacing w:before="240" w:after="240"/>
      <w:contextualSpacing w:val="0"/>
    </w:pPr>
    <w:rPr>
      <w:rFonts w:eastAsia="Calibri" w:cs="Times New Roman"/>
      <w:lang w:eastAsia="en-US"/>
    </w:rPr>
  </w:style>
  <w:style w:type="character" w:customStyle="1" w:styleId="BannerMarkingChar">
    <w:name w:val="Banner Marking Char"/>
    <w:basedOn w:val="DefaultParagraphFont"/>
    <w:link w:val="BannerMarking"/>
    <w:rsid w:val="002C40A0"/>
    <w:rPr>
      <w:rFonts w:ascii="Times New Roman" w:hAnsi="Times New Roman"/>
      <w:b/>
      <w:bCs/>
      <w:sz w:val="24"/>
    </w:rPr>
  </w:style>
  <w:style w:type="paragraph" w:customStyle="1" w:styleId="Subject">
    <w:name w:val="Subject"/>
    <w:basedOn w:val="Normal"/>
    <w:next w:val="Normal"/>
    <w:link w:val="SubjectChar"/>
    <w:qFormat/>
    <w:rsid w:val="002C40A0"/>
    <w:pPr>
      <w:tabs>
        <w:tab w:val="left" w:pos="1195"/>
      </w:tabs>
      <w:ind w:left="1195" w:hanging="1195"/>
    </w:pPr>
    <w:rPr>
      <w:rFonts w:eastAsia="Times New Roman" w:cs="Times New Roman"/>
      <w:szCs w:val="20"/>
      <w:lang w:eastAsia="en-US"/>
    </w:rPr>
  </w:style>
  <w:style w:type="character" w:customStyle="1" w:styleId="BodyChar">
    <w:name w:val="Body Char"/>
    <w:basedOn w:val="DefaultParagraphFont"/>
    <w:link w:val="Body"/>
    <w:rsid w:val="001C343F"/>
    <w:rPr>
      <w:rFonts w:ascii="Times New Roman" w:eastAsia="Calibri" w:hAnsi="Times New Roman" w:cs="Times New Roman"/>
      <w:sz w:val="24"/>
      <w:lang w:eastAsia="en-US"/>
    </w:rPr>
  </w:style>
  <w:style w:type="character" w:customStyle="1" w:styleId="SubjectChar">
    <w:name w:val="Subject Char"/>
    <w:basedOn w:val="DefaultParagraphFont"/>
    <w:link w:val="Subject"/>
    <w:rsid w:val="002C40A0"/>
    <w:rPr>
      <w:rFonts w:ascii="Times New Roman" w:eastAsia="Times New Roman" w:hAnsi="Times New Roman" w:cs="Times New Roman"/>
      <w:sz w:val="24"/>
      <w:szCs w:val="20"/>
      <w:lang w:eastAsia="en-US"/>
    </w:rPr>
  </w:style>
  <w:style w:type="numbering" w:customStyle="1" w:styleId="OfficialOutlineFormat">
    <w:name w:val="Official Outline Format"/>
    <w:uiPriority w:val="99"/>
    <w:rsid w:val="00A320E6"/>
    <w:pPr>
      <w:numPr>
        <w:numId w:val="2"/>
      </w:numPr>
    </w:pPr>
  </w:style>
  <w:style w:type="paragraph" w:styleId="ListParagraph">
    <w:name w:val="List Paragraph"/>
    <w:basedOn w:val="Normal"/>
    <w:uiPriority w:val="34"/>
    <w:qFormat/>
    <w:rsid w:val="00CD2B16"/>
    <w:pPr>
      <w:ind w:left="720"/>
      <w:contextualSpacing/>
    </w:pPr>
  </w:style>
  <w:style w:type="paragraph" w:customStyle="1" w:styleId="References">
    <w:name w:val="References"/>
    <w:basedOn w:val="Normal"/>
    <w:next w:val="ReferencesB"/>
    <w:qFormat/>
    <w:rsid w:val="000D3739"/>
    <w:pPr>
      <w:numPr>
        <w:numId w:val="23"/>
      </w:numPr>
    </w:pPr>
    <w:rPr>
      <w:lang w:eastAsia="en-US"/>
    </w:rPr>
  </w:style>
  <w:style w:type="paragraph" w:customStyle="1" w:styleId="ReferencesB">
    <w:name w:val="References B"/>
    <w:basedOn w:val="Normal"/>
    <w:rsid w:val="000D3739"/>
    <w:pPr>
      <w:numPr>
        <w:ilvl w:val="1"/>
        <w:numId w:val="23"/>
      </w:numPr>
    </w:pPr>
    <w:rPr>
      <w:lang w:eastAsia="en-US"/>
    </w:rPr>
  </w:style>
  <w:style w:type="numbering" w:customStyle="1" w:styleId="ReferencesList">
    <w:name w:val="References List"/>
    <w:uiPriority w:val="99"/>
    <w:rsid w:val="00A320E6"/>
    <w:pPr>
      <w:numPr>
        <w:numId w:val="23"/>
      </w:numPr>
    </w:pPr>
  </w:style>
  <w:style w:type="paragraph" w:customStyle="1" w:styleId="ReferencesFollow-On">
    <w:name w:val="References Follow-On"/>
    <w:basedOn w:val="References"/>
    <w:link w:val="ReferencesFollow-OnChar"/>
    <w:rsid w:val="00A320E6"/>
    <w:pPr>
      <w:numPr>
        <w:numId w:val="0"/>
      </w:numPr>
      <w:tabs>
        <w:tab w:val="num" w:pos="1656"/>
      </w:tabs>
      <w:ind w:left="1251"/>
    </w:pPr>
    <w:rPr>
      <w:rFonts w:eastAsia="Calibri" w:cs="Times New Roman"/>
    </w:rPr>
  </w:style>
  <w:style w:type="character" w:customStyle="1" w:styleId="ReferencesFollow-OnChar">
    <w:name w:val="References Follow-On Char"/>
    <w:basedOn w:val="DefaultParagraphFont"/>
    <w:link w:val="ReferencesFollow-On"/>
    <w:rsid w:val="00A320E6"/>
    <w:rPr>
      <w:rFonts w:ascii="Times New Roman" w:eastAsia="Calibri" w:hAnsi="Times New Roman" w:cs="Times New Roman"/>
      <w:sz w:val="24"/>
      <w:lang w:eastAsia="en-US"/>
    </w:rPr>
  </w:style>
  <w:style w:type="paragraph" w:styleId="Signature">
    <w:name w:val="Signature"/>
    <w:basedOn w:val="Normal"/>
    <w:link w:val="SignatureChar"/>
    <w:uiPriority w:val="99"/>
    <w:unhideWhenUsed/>
    <w:qFormat/>
    <w:rsid w:val="000D2E48"/>
    <w:pPr>
      <w:spacing w:before="1120"/>
      <w:ind w:left="5040"/>
      <w:contextualSpacing/>
    </w:pPr>
    <w:rPr>
      <w:rFonts w:eastAsia="Times New Roman" w:cs="Times New Roman"/>
      <w:szCs w:val="20"/>
      <w:lang w:eastAsia="en-US"/>
    </w:rPr>
  </w:style>
  <w:style w:type="character" w:customStyle="1" w:styleId="SignatureChar">
    <w:name w:val="Signature Char"/>
    <w:basedOn w:val="DefaultParagraphFont"/>
    <w:link w:val="Signature"/>
    <w:uiPriority w:val="99"/>
    <w:rsid w:val="000D2E48"/>
    <w:rPr>
      <w:rFonts w:ascii="Times New Roman" w:eastAsia="Times New Roman" w:hAnsi="Times New Roman" w:cs="Times New Roman"/>
      <w:sz w:val="24"/>
      <w:szCs w:val="20"/>
      <w:lang w:eastAsia="en-US"/>
    </w:rPr>
  </w:style>
  <w:style w:type="numbering" w:customStyle="1" w:styleId="Attachments">
    <w:name w:val="Attachments"/>
    <w:uiPriority w:val="99"/>
    <w:rsid w:val="00F255DA"/>
    <w:pPr>
      <w:numPr>
        <w:numId w:val="27"/>
      </w:numPr>
    </w:pPr>
  </w:style>
  <w:style w:type="paragraph" w:customStyle="1" w:styleId="SignatureBlock">
    <w:name w:val="Signature Block"/>
    <w:basedOn w:val="Normal"/>
    <w:link w:val="SignatureBlockChar"/>
    <w:qFormat/>
    <w:rsid w:val="006003CA"/>
    <w:pPr>
      <w:spacing w:before="1120"/>
      <w:ind w:left="5040"/>
      <w:contextualSpacing/>
    </w:pPr>
    <w:rPr>
      <w:rFonts w:eastAsia="Times New Roman" w:cs="Times New Roman"/>
      <w:szCs w:val="20"/>
      <w:lang w:eastAsia="en-US"/>
    </w:rPr>
  </w:style>
  <w:style w:type="character" w:customStyle="1" w:styleId="SignatureBlockChar">
    <w:name w:val="Signature Block Char"/>
    <w:basedOn w:val="DefaultParagraphFont"/>
    <w:link w:val="SignatureBlock"/>
    <w:rsid w:val="006003CA"/>
    <w:rPr>
      <w:rFonts w:ascii="Times New Roman" w:eastAsia="Times New Roman" w:hAnsi="Times New Roman" w:cs="Times New Roman"/>
      <w:sz w:val="24"/>
      <w:szCs w:val="20"/>
      <w:lang w:eastAsia="en-US"/>
    </w:rPr>
  </w:style>
  <w:style w:type="paragraph" w:customStyle="1" w:styleId="ClassificationAuthorityBox">
    <w:name w:val="Classification Authority Box"/>
    <w:basedOn w:val="Normal"/>
    <w:link w:val="ClassificationAuthorityBoxChar"/>
    <w:rsid w:val="009B20C1"/>
    <w:pPr>
      <w:tabs>
        <w:tab w:val="left" w:pos="1890"/>
      </w:tabs>
    </w:pPr>
    <w:rPr>
      <w:rFonts w:ascii="Courier New" w:eastAsia="Times New Roman" w:hAnsi="Courier New" w:cs="Courier New"/>
      <w:sz w:val="20"/>
      <w:szCs w:val="20"/>
      <w:lang w:eastAsia="en-US"/>
    </w:rPr>
  </w:style>
  <w:style w:type="character" w:customStyle="1" w:styleId="ClassificationAuthorityBoxChar">
    <w:name w:val="Classification Authority Box Char"/>
    <w:basedOn w:val="DefaultParagraphFont"/>
    <w:link w:val="ClassificationAuthorityBox"/>
    <w:rsid w:val="009B20C1"/>
    <w:rPr>
      <w:rFonts w:ascii="Courier New" w:eastAsia="Times New Roman" w:hAnsi="Courier New" w:cs="Courier New"/>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09980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bby\Downloads\Official%20Memorandum%20Template_10Nov202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3AF71C685142946A2584B0E90F3616E" ma:contentTypeVersion="12" ma:contentTypeDescription="Create a new document." ma:contentTypeScope="" ma:versionID="17347438e44dbbefd1a0fb572b290aab">
  <xsd:schema xmlns:xsd="http://www.w3.org/2001/XMLSchema" xmlns:xs="http://www.w3.org/2001/XMLSchema" xmlns:p="http://schemas.microsoft.com/office/2006/metadata/properties" xmlns:ns2="37dcec91-a2c2-4481-812d-86b03c462a04" xmlns:ns3="7a24fefd-5f1a-4e6c-a470-5f51a841dbed" targetNamespace="http://schemas.microsoft.com/office/2006/metadata/properties" ma:root="true" ma:fieldsID="cdfbb97915512a457d748fda560b0877" ns2:_="" ns3:_="">
    <xsd:import namespace="37dcec91-a2c2-4481-812d-86b03c462a04"/>
    <xsd:import namespace="7a24fefd-5f1a-4e6c-a470-5f51a841dbed"/>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dcec91-a2c2-4481-812d-86b03c462a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3350ec4-10e3-4b5d-9666-7d76f34ba4d7"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a24fefd-5f1a-4e6c-a470-5f51a841dbe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83183c8-ef01-4673-b04b-b94f4370f80b}" ma:internalName="TaxCatchAll" ma:showField="CatchAllData" ma:web="7a24fefd-5f1a-4e6c-a470-5f51a841dbed">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7dcec91-a2c2-4481-812d-86b03c462a04">
      <Terms xmlns="http://schemas.microsoft.com/office/infopath/2007/PartnerControls"/>
    </lcf76f155ced4ddcb4097134ff3c332f>
    <TaxCatchAll xmlns="7a24fefd-5f1a-4e6c-a470-5f51a841dbed" xsi:nil="true"/>
  </documentManagement>
</p:properties>
</file>

<file path=customXml/itemProps1.xml><?xml version="1.0" encoding="utf-8"?>
<ds:datastoreItem xmlns:ds="http://schemas.openxmlformats.org/officeDocument/2006/customXml" ds:itemID="{250CD186-6F7A-4978-88E2-D5DC8ED56E8A}">
  <ds:schemaRefs>
    <ds:schemaRef ds:uri="http://schemas.openxmlformats.org/officeDocument/2006/bibliography"/>
  </ds:schemaRefs>
</ds:datastoreItem>
</file>

<file path=customXml/itemProps2.xml><?xml version="1.0" encoding="utf-8"?>
<ds:datastoreItem xmlns:ds="http://schemas.openxmlformats.org/officeDocument/2006/customXml" ds:itemID="{3E3B8F4D-E5BA-4A50-BF93-49C392764A80}"/>
</file>

<file path=customXml/itemProps3.xml><?xml version="1.0" encoding="utf-8"?>
<ds:datastoreItem xmlns:ds="http://schemas.openxmlformats.org/officeDocument/2006/customXml" ds:itemID="{A54B1150-9745-4F71-90D9-6499C933FE5A}"/>
</file>

<file path=customXml/itemProps4.xml><?xml version="1.0" encoding="utf-8"?>
<ds:datastoreItem xmlns:ds="http://schemas.openxmlformats.org/officeDocument/2006/customXml" ds:itemID="{958140EE-4372-4BD8-AE11-42AC21395287}"/>
</file>

<file path=docProps/app.xml><?xml version="1.0" encoding="utf-8"?>
<Properties xmlns="http://schemas.openxmlformats.org/officeDocument/2006/extended-properties" xmlns:vt="http://schemas.openxmlformats.org/officeDocument/2006/docPropsVTypes">
  <Template>Official Memorandum Template_10Nov2020</Template>
  <TotalTime>1830</TotalTime>
  <Pages>2</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Smith</dc:creator>
  <cp:keywords/>
  <dc:description/>
  <cp:lastModifiedBy>Richard Smith</cp:lastModifiedBy>
  <cp:revision>10</cp:revision>
  <dcterms:created xsi:type="dcterms:W3CDTF">2023-10-26T16:15:00Z</dcterms:created>
  <dcterms:modified xsi:type="dcterms:W3CDTF">2023-12-19T22:13:00Z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0x010100C3AF71C685142946A2584B0E90F3616E</vt:lpwstr>
  </property>
</Properties>
</file>